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84AB" w14:textId="490DBFF6" w:rsidR="001807A3" w:rsidRPr="001807A3" w:rsidRDefault="00CA5467" w:rsidP="001807A3">
      <w:pPr>
        <w:spacing w:line="240" w:lineRule="auto"/>
        <w:jc w:val="center"/>
        <w:rPr>
          <w:rStyle w:val="oypena"/>
          <w:rFonts w:eastAsia="Times New Roman"/>
          <w:color w:val="000000"/>
          <w:sz w:val="34"/>
          <w:szCs w:val="34"/>
        </w:rPr>
      </w:pPr>
      <w:r w:rsidRPr="0004449B">
        <w:rPr>
          <w:rFonts w:ascii="Comic Sans MS" w:eastAsia="Times New Roman" w:hAnsi="Comic Sans MS"/>
          <w:b/>
          <w:bCs/>
          <w:color w:val="000000"/>
          <w:sz w:val="34"/>
          <w:szCs w:val="34"/>
        </w:rPr>
        <w:t>Long-Term</w:t>
      </w:r>
      <w:r w:rsidR="004A3978" w:rsidRPr="0004449B">
        <w:rPr>
          <w:rFonts w:ascii="Comic Sans MS" w:eastAsia="Times New Roman" w:hAnsi="Comic Sans MS"/>
          <w:b/>
          <w:bCs/>
          <w:color w:val="000000"/>
          <w:sz w:val="34"/>
          <w:szCs w:val="34"/>
        </w:rPr>
        <w:t xml:space="preserve"> Prayer List: </w:t>
      </w:r>
    </w:p>
    <w:p w14:paraId="52641B50" w14:textId="3AC5D08D" w:rsidR="001807A3" w:rsidRPr="001807A3" w:rsidRDefault="001807A3" w:rsidP="001807A3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ascii="Comic Sans MS" w:hAnsi="Comic Sans MS"/>
          <w:color w:val="000000" w:themeColor="text1"/>
        </w:rPr>
      </w:pPr>
      <w:r w:rsidRPr="001807A3">
        <w:rPr>
          <w:rStyle w:val="oypena"/>
          <w:rFonts w:ascii="Comic Sans MS" w:hAnsi="Comic Sans MS"/>
          <w:color w:val="000000" w:themeColor="text1"/>
        </w:rPr>
        <w:t>Keira Roberts</w:t>
      </w:r>
      <w:r>
        <w:rPr>
          <w:rStyle w:val="oypena"/>
          <w:rFonts w:ascii="Comic Sans MS" w:hAnsi="Comic Sans MS"/>
          <w:color w:val="000000" w:themeColor="text1"/>
        </w:rPr>
        <w:t>- Ankle</w:t>
      </w:r>
    </w:p>
    <w:p w14:paraId="65789EA2" w14:textId="488FFA53" w:rsidR="001807A3" w:rsidRDefault="001807A3" w:rsidP="001807A3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ascii="Comic Sans MS" w:hAnsi="Comic Sans MS"/>
          <w:color w:val="000000" w:themeColor="text1"/>
        </w:rPr>
      </w:pPr>
      <w:r w:rsidRPr="001807A3">
        <w:rPr>
          <w:rStyle w:val="oypena"/>
          <w:rFonts w:ascii="Comic Sans MS" w:hAnsi="Comic Sans MS"/>
          <w:color w:val="000000" w:themeColor="text1"/>
        </w:rPr>
        <w:t>Henry Lind</w:t>
      </w:r>
      <w:r>
        <w:rPr>
          <w:rStyle w:val="oypena"/>
          <w:rFonts w:ascii="Comic Sans MS" w:hAnsi="Comic Sans MS"/>
          <w:color w:val="000000" w:themeColor="text1"/>
        </w:rPr>
        <w:t>- Knee</w:t>
      </w:r>
    </w:p>
    <w:p w14:paraId="5904DCD1" w14:textId="77777777" w:rsidR="001807A3" w:rsidRPr="001807A3" w:rsidRDefault="001807A3" w:rsidP="001807A3">
      <w:pPr>
        <w:pStyle w:val="cvgsua"/>
        <w:spacing w:after="0"/>
        <w:contextualSpacing/>
        <w:jc w:val="center"/>
        <w:rPr>
          <w:rStyle w:val="oypena"/>
          <w:rFonts w:ascii="Comic Sans MS" w:hAnsi="Comic Sans MS"/>
          <w:color w:val="000000" w:themeColor="text1"/>
        </w:rPr>
      </w:pPr>
      <w:r w:rsidRPr="001807A3">
        <w:rPr>
          <w:rStyle w:val="oypena"/>
          <w:rFonts w:ascii="Comic Sans MS" w:hAnsi="Comic Sans MS"/>
          <w:color w:val="000000" w:themeColor="text1"/>
        </w:rPr>
        <w:t xml:space="preserve">Susan Tanner- Cancer </w:t>
      </w:r>
    </w:p>
    <w:p w14:paraId="2A982002" w14:textId="6021FA00" w:rsidR="001807A3" w:rsidRPr="001807A3" w:rsidRDefault="001807A3" w:rsidP="001807A3">
      <w:pPr>
        <w:pStyle w:val="cvgsua"/>
        <w:spacing w:after="0"/>
        <w:contextualSpacing/>
        <w:jc w:val="center"/>
        <w:rPr>
          <w:rStyle w:val="oypena"/>
          <w:rFonts w:ascii="Comic Sans MS" w:hAnsi="Comic Sans MS"/>
          <w:color w:val="000000" w:themeColor="text1"/>
        </w:rPr>
      </w:pPr>
      <w:r w:rsidRPr="001807A3">
        <w:rPr>
          <w:rStyle w:val="oypena"/>
          <w:rFonts w:ascii="Comic Sans MS" w:hAnsi="Comic Sans MS"/>
          <w:color w:val="000000" w:themeColor="text1"/>
        </w:rPr>
        <w:t>Alijah</w:t>
      </w:r>
      <w:r>
        <w:rPr>
          <w:rStyle w:val="oypena"/>
          <w:rFonts w:ascii="Comic Sans MS" w:hAnsi="Comic Sans MS"/>
          <w:color w:val="000000" w:themeColor="text1"/>
        </w:rPr>
        <w:t xml:space="preserve"> (Paulina’s Grandson)</w:t>
      </w:r>
    </w:p>
    <w:p w14:paraId="4764B6DB" w14:textId="5F6A8D22" w:rsidR="001807A3" w:rsidRDefault="001807A3" w:rsidP="001807A3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ascii="Comic Sans MS" w:hAnsi="Comic Sans MS"/>
          <w:color w:val="000000" w:themeColor="text1"/>
        </w:rPr>
      </w:pPr>
      <w:proofErr w:type="spellStart"/>
      <w:r w:rsidRPr="001807A3">
        <w:rPr>
          <w:rStyle w:val="oypena"/>
          <w:rFonts w:ascii="Comic Sans MS" w:hAnsi="Comic Sans MS"/>
          <w:color w:val="000000" w:themeColor="text1"/>
        </w:rPr>
        <w:t>DeOmrie</w:t>
      </w:r>
      <w:proofErr w:type="spellEnd"/>
      <w:r w:rsidRPr="001807A3">
        <w:rPr>
          <w:rStyle w:val="oypena"/>
          <w:rFonts w:ascii="Comic Sans MS" w:hAnsi="Comic Sans MS"/>
          <w:color w:val="000000" w:themeColor="text1"/>
        </w:rPr>
        <w:t xml:space="preserve"> McAfee- Gunshot accident</w:t>
      </w:r>
    </w:p>
    <w:p w14:paraId="4EE2D5B4" w14:textId="614CD654" w:rsidR="00914022" w:rsidRPr="00C86B40" w:rsidRDefault="00914022" w:rsidP="002645D3">
      <w:pPr>
        <w:pStyle w:val="cvgsua"/>
        <w:spacing w:before="0" w:beforeAutospacing="0" w:after="0" w:afterAutospacing="0" w:line="276" w:lineRule="auto"/>
        <w:jc w:val="center"/>
        <w:rPr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Alena</w:t>
      </w:r>
      <w:r w:rsidR="001807A3">
        <w:rPr>
          <w:rStyle w:val="oypena"/>
          <w:rFonts w:ascii="Comic Sans MS" w:hAnsi="Comic Sans MS"/>
          <w:color w:val="000000" w:themeColor="text1"/>
        </w:rPr>
        <w:t xml:space="preserve"> (</w:t>
      </w:r>
      <w:r w:rsidR="001807A3" w:rsidRPr="00C86B40">
        <w:rPr>
          <w:rStyle w:val="oypena"/>
          <w:rFonts w:ascii="Comic Sans MS" w:hAnsi="Comic Sans MS"/>
          <w:color w:val="000000" w:themeColor="text1"/>
        </w:rPr>
        <w:t>Rex Boggs' Daughter</w:t>
      </w:r>
      <w:r w:rsidR="001807A3">
        <w:rPr>
          <w:rStyle w:val="oypena"/>
          <w:rFonts w:ascii="Comic Sans MS" w:hAnsi="Comic Sans MS"/>
          <w:color w:val="000000" w:themeColor="text1"/>
        </w:rPr>
        <w:t>)</w:t>
      </w:r>
      <w:r w:rsidRPr="00C86B40">
        <w:rPr>
          <w:rStyle w:val="oypena"/>
          <w:rFonts w:ascii="Comic Sans MS" w:hAnsi="Comic Sans MS"/>
          <w:color w:val="000000" w:themeColor="text1"/>
        </w:rPr>
        <w:t>- Cancer</w:t>
      </w:r>
    </w:p>
    <w:p w14:paraId="35F9F8EE" w14:textId="57492A16" w:rsidR="00914022" w:rsidRPr="00C86B40" w:rsidRDefault="00C86B40" w:rsidP="002645D3">
      <w:pPr>
        <w:pStyle w:val="cvgsua"/>
        <w:spacing w:before="0" w:beforeAutospacing="0" w:after="0" w:afterAutospacing="0" w:line="276" w:lineRule="auto"/>
        <w:jc w:val="center"/>
        <w:rPr>
          <w:rStyle w:val="oypena"/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Larry Babb</w:t>
      </w:r>
      <w:r w:rsidR="00914022" w:rsidRPr="00C86B40">
        <w:rPr>
          <w:rStyle w:val="oypena"/>
          <w:rFonts w:ascii="Comic Sans MS" w:hAnsi="Comic Sans MS"/>
          <w:color w:val="000000" w:themeColor="text1"/>
        </w:rPr>
        <w:t>-Health</w:t>
      </w:r>
    </w:p>
    <w:p w14:paraId="386F22E1" w14:textId="50BAF7E1" w:rsidR="00C86B40" w:rsidRPr="00C86B40" w:rsidRDefault="00C86B40" w:rsidP="002645D3">
      <w:pPr>
        <w:pStyle w:val="cvgsua"/>
        <w:spacing w:before="0" w:beforeAutospacing="0" w:after="0" w:afterAutospacing="0" w:line="276" w:lineRule="auto"/>
        <w:jc w:val="center"/>
        <w:rPr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Lauren Babb</w:t>
      </w:r>
    </w:p>
    <w:p w14:paraId="2997CE2C" w14:textId="2639E464" w:rsidR="00914022" w:rsidRPr="00C86B40" w:rsidRDefault="00914022" w:rsidP="002645D3">
      <w:pPr>
        <w:pStyle w:val="cvgsua"/>
        <w:spacing w:before="0" w:beforeAutospacing="0" w:after="0" w:afterAutospacing="0" w:line="276" w:lineRule="auto"/>
        <w:jc w:val="center"/>
        <w:rPr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Jackie Streety-Healing</w:t>
      </w:r>
    </w:p>
    <w:p w14:paraId="2D93F054" w14:textId="7628B5C3" w:rsidR="00914022" w:rsidRPr="00C86B40" w:rsidRDefault="00914022" w:rsidP="002645D3">
      <w:pPr>
        <w:pStyle w:val="cvgsua"/>
        <w:spacing w:before="0" w:beforeAutospacing="0" w:after="0" w:afterAutospacing="0" w:line="276" w:lineRule="auto"/>
        <w:jc w:val="center"/>
        <w:rPr>
          <w:rStyle w:val="oypena"/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Minerva Peeler- Health</w:t>
      </w:r>
    </w:p>
    <w:p w14:paraId="183DA956" w14:textId="317645EA" w:rsidR="00914022" w:rsidRPr="00C86B40" w:rsidRDefault="00914022" w:rsidP="002645D3">
      <w:pPr>
        <w:pStyle w:val="cvgsua"/>
        <w:spacing w:before="0" w:beforeAutospacing="0" w:after="0" w:afterAutospacing="0" w:line="276" w:lineRule="auto"/>
        <w:jc w:val="center"/>
        <w:rPr>
          <w:rStyle w:val="oypena"/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 xml:space="preserve">Eric Johnson (Paige’s Dad)- Health </w:t>
      </w:r>
    </w:p>
    <w:p w14:paraId="3C34BEF2" w14:textId="216501D8" w:rsidR="00914022" w:rsidRPr="00C86B40" w:rsidRDefault="00914022" w:rsidP="002645D3">
      <w:pPr>
        <w:pStyle w:val="cvgsu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  <w:color w:val="000000" w:themeColor="text1"/>
        </w:rPr>
      </w:pPr>
      <w:r w:rsidRPr="00C86B40">
        <w:rPr>
          <w:rStyle w:val="oypena"/>
          <w:rFonts w:ascii="Comic Sans MS" w:hAnsi="Comic Sans MS"/>
          <w:color w:val="000000" w:themeColor="text1"/>
        </w:rPr>
        <w:t>Tessie Johnson (Paige’s Grandma)- Health</w:t>
      </w:r>
    </w:p>
    <w:p w14:paraId="1BDD2D35" w14:textId="63D6414C" w:rsidR="00B96979" w:rsidRPr="00C86B40" w:rsidRDefault="00B96979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C86B40">
        <w:rPr>
          <w:rStyle w:val="wdyuqq"/>
          <w:rFonts w:ascii="Comic Sans MS" w:hAnsi="Comic Sans MS"/>
        </w:rPr>
        <w:t>Mandy Kasper- Health</w:t>
      </w:r>
    </w:p>
    <w:p w14:paraId="48F6CB8C" w14:textId="7195D36F" w:rsidR="000416AC" w:rsidRPr="00C86B40" w:rsidRDefault="000416AC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C86B40">
        <w:rPr>
          <w:rStyle w:val="wdyuqq"/>
          <w:rFonts w:ascii="Comic Sans MS" w:hAnsi="Comic Sans MS"/>
        </w:rPr>
        <w:t>Mary Brazowski-Health</w:t>
      </w:r>
    </w:p>
    <w:p w14:paraId="45DF4290" w14:textId="5FAE9EEE" w:rsidR="000416AC" w:rsidRPr="00C86B40" w:rsidRDefault="000416AC" w:rsidP="002645D3">
      <w:pPr>
        <w:pStyle w:val="04xlpa"/>
        <w:spacing w:before="0" w:beforeAutospacing="0" w:after="0" w:afterAutospacing="0" w:line="276" w:lineRule="auto"/>
        <w:jc w:val="center"/>
        <w:rPr>
          <w:rFonts w:ascii="Comic Sans MS" w:hAnsi="Comic Sans MS"/>
        </w:rPr>
      </w:pPr>
      <w:r w:rsidRPr="00C86B40">
        <w:rPr>
          <w:rStyle w:val="wdyuqq"/>
          <w:rFonts w:ascii="Comic Sans MS" w:hAnsi="Comic Sans MS"/>
        </w:rPr>
        <w:t>Ian- Friend of the Babb’s</w:t>
      </w:r>
    </w:p>
    <w:p w14:paraId="236E85C8" w14:textId="012D308A" w:rsidR="000416AC" w:rsidRPr="00C86B40" w:rsidRDefault="004A3978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Paulina Alvarez</w:t>
      </w:r>
    </w:p>
    <w:p w14:paraId="35786E05" w14:textId="77777777" w:rsidR="004A3978" w:rsidRPr="00C86B40" w:rsidRDefault="004A3978" w:rsidP="002645D3">
      <w:pPr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Peggy Walls</w:t>
      </w:r>
    </w:p>
    <w:p w14:paraId="5F36F134" w14:textId="761E0878" w:rsidR="004A3978" w:rsidRPr="00C86B40" w:rsidRDefault="004A3978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Sharon Saint</w:t>
      </w:r>
    </w:p>
    <w:p w14:paraId="27462E35" w14:textId="1536EC80" w:rsidR="004A3978" w:rsidRPr="00C86B40" w:rsidRDefault="004A3978" w:rsidP="002645D3">
      <w:pPr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C86B40">
        <w:rPr>
          <w:sz w:val="24"/>
          <w:szCs w:val="24"/>
        </w:rPr>
        <w:t xml:space="preserve"> </w:t>
      </w:r>
      <w:r w:rsidRPr="00C86B40">
        <w:rPr>
          <w:rFonts w:ascii="Comic Sans MS" w:eastAsia="Times New Roman" w:hAnsi="Comic Sans MS"/>
          <w:sz w:val="24"/>
          <w:szCs w:val="24"/>
        </w:rPr>
        <w:t xml:space="preserve">Barbra </w:t>
      </w:r>
      <w:r w:rsidR="00FD2746" w:rsidRPr="00C86B40">
        <w:rPr>
          <w:rFonts w:ascii="Comic Sans MS" w:eastAsia="Times New Roman" w:hAnsi="Comic Sans MS"/>
          <w:sz w:val="24"/>
          <w:szCs w:val="24"/>
        </w:rPr>
        <w:t xml:space="preserve">and James </w:t>
      </w:r>
      <w:r w:rsidRPr="00C86B40">
        <w:rPr>
          <w:rFonts w:ascii="Comic Sans MS" w:eastAsia="Times New Roman" w:hAnsi="Comic Sans MS"/>
          <w:sz w:val="24"/>
          <w:szCs w:val="24"/>
        </w:rPr>
        <w:t>Westbrook</w:t>
      </w:r>
    </w:p>
    <w:p w14:paraId="59D05133" w14:textId="7A4C8889" w:rsidR="004A3978" w:rsidRPr="00C86B40" w:rsidRDefault="004A3978" w:rsidP="002645D3">
      <w:pPr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Clyde Sepeda</w:t>
      </w:r>
    </w:p>
    <w:p w14:paraId="68DFC79E" w14:textId="77D9343C" w:rsidR="007C5DF3" w:rsidRPr="00C86B40" w:rsidRDefault="007C5DF3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 xml:space="preserve">Ronnie Raburn (Perry’s Brother)- Bone Cancer </w:t>
      </w:r>
    </w:p>
    <w:p w14:paraId="2F59E5BE" w14:textId="24806EA7" w:rsidR="007C5DF3" w:rsidRPr="00C86B40" w:rsidRDefault="007C5DF3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 xml:space="preserve">James Bundrant (Perry’s </w:t>
      </w:r>
      <w:r w:rsidR="00FD2746" w:rsidRPr="00C86B40">
        <w:rPr>
          <w:rFonts w:ascii="Comic Sans MS" w:eastAsia="Times New Roman" w:hAnsi="Comic Sans MS"/>
          <w:sz w:val="24"/>
          <w:szCs w:val="24"/>
        </w:rPr>
        <w:t>Brother-in-law</w:t>
      </w:r>
      <w:r w:rsidRPr="00C86B40">
        <w:rPr>
          <w:rFonts w:ascii="Comic Sans MS" w:eastAsia="Times New Roman" w:hAnsi="Comic Sans MS"/>
          <w:sz w:val="24"/>
          <w:szCs w:val="24"/>
        </w:rPr>
        <w:t xml:space="preserve">)- Cancer </w:t>
      </w:r>
    </w:p>
    <w:p w14:paraId="039FBA43" w14:textId="771BB580" w:rsidR="009938ED" w:rsidRPr="00C86B40" w:rsidRDefault="009938ED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Linda Hosty (</w:t>
      </w:r>
      <w:r w:rsidR="00FD2746" w:rsidRPr="00C86B40">
        <w:rPr>
          <w:rFonts w:ascii="Comic Sans MS" w:eastAsia="Times New Roman" w:hAnsi="Comic Sans MS"/>
          <w:sz w:val="24"/>
          <w:szCs w:val="24"/>
        </w:rPr>
        <w:t>Paulina's</w:t>
      </w:r>
      <w:r w:rsidRPr="00C86B40">
        <w:rPr>
          <w:rFonts w:ascii="Comic Sans MS" w:eastAsia="Times New Roman" w:hAnsi="Comic Sans MS"/>
          <w:sz w:val="24"/>
          <w:szCs w:val="24"/>
        </w:rPr>
        <w:t xml:space="preserve"> Cousin)</w:t>
      </w:r>
    </w:p>
    <w:p w14:paraId="3464A398" w14:textId="6D45A6F1" w:rsidR="00FD2746" w:rsidRPr="00C86B40" w:rsidRDefault="003C7D02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Linda Davis- Rehab and Improvement</w:t>
      </w:r>
    </w:p>
    <w:p w14:paraId="14F83AB7" w14:textId="474E06E8" w:rsidR="00FD2746" w:rsidRPr="00C86B40" w:rsidRDefault="00FD2746" w:rsidP="002645D3">
      <w:pPr>
        <w:spacing w:after="0" w:line="276" w:lineRule="auto"/>
        <w:jc w:val="center"/>
        <w:rPr>
          <w:rFonts w:ascii="Comic Sans MS" w:eastAsia="Times New Roman" w:hAnsi="Comic Sans MS"/>
          <w:sz w:val="24"/>
          <w:szCs w:val="24"/>
        </w:rPr>
      </w:pPr>
      <w:r w:rsidRPr="00C86B40">
        <w:rPr>
          <w:rFonts w:ascii="Comic Sans MS" w:eastAsia="Times New Roman" w:hAnsi="Comic Sans MS"/>
          <w:sz w:val="24"/>
          <w:szCs w:val="24"/>
        </w:rPr>
        <w:t>Gina Standefer (</w:t>
      </w:r>
      <w:r w:rsidR="000416AC" w:rsidRPr="00C86B40">
        <w:rPr>
          <w:rFonts w:ascii="Comic Sans MS" w:eastAsia="Times New Roman" w:hAnsi="Comic Sans MS"/>
          <w:sz w:val="24"/>
          <w:szCs w:val="24"/>
        </w:rPr>
        <w:t>Susan’s</w:t>
      </w:r>
      <w:r w:rsidRPr="00C86B40">
        <w:rPr>
          <w:rFonts w:ascii="Comic Sans MS" w:eastAsia="Times New Roman" w:hAnsi="Comic Sans MS"/>
          <w:sz w:val="24"/>
          <w:szCs w:val="24"/>
        </w:rPr>
        <w:t xml:space="preserve"> Sister-in-Law)</w:t>
      </w:r>
    </w:p>
    <w:p w14:paraId="09444D1D" w14:textId="18EF52F4" w:rsidR="00943A5C" w:rsidRDefault="00943A5C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C86B40">
        <w:rPr>
          <w:rStyle w:val="wdyuqq"/>
          <w:rFonts w:ascii="Comic Sans MS" w:hAnsi="Comic Sans MS"/>
        </w:rPr>
        <w:t>Faye Patterson- Health</w:t>
      </w:r>
    </w:p>
    <w:p w14:paraId="352F0218" w14:textId="1B6E9C6A" w:rsidR="002645D3" w:rsidRPr="00C86B40" w:rsidRDefault="002645D3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2645D3">
        <w:rPr>
          <w:rStyle w:val="wdyuqq"/>
          <w:rFonts w:ascii="Comic Sans MS" w:hAnsi="Comic Sans MS"/>
        </w:rPr>
        <w:t>Larry Patterson</w:t>
      </w:r>
      <w:r>
        <w:rPr>
          <w:rStyle w:val="wdyuqq"/>
          <w:rFonts w:ascii="Comic Sans MS" w:hAnsi="Comic Sans MS"/>
        </w:rPr>
        <w:t>- Broken Arm</w:t>
      </w:r>
    </w:p>
    <w:p w14:paraId="17A987BA" w14:textId="039313D2" w:rsidR="00C86B40" w:rsidRPr="00C86B40" w:rsidRDefault="00C86B40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C86B40">
        <w:rPr>
          <w:rStyle w:val="wdyuqq"/>
          <w:rFonts w:ascii="Comic Sans MS" w:hAnsi="Comic Sans MS"/>
        </w:rPr>
        <w:t>Heather Kilpatrick- Debbie's Cousin</w:t>
      </w:r>
    </w:p>
    <w:p w14:paraId="527FC6EE" w14:textId="5B9B9C0B" w:rsidR="002645D3" w:rsidRPr="002645D3" w:rsidRDefault="002645D3" w:rsidP="002645D3">
      <w:pPr>
        <w:pStyle w:val="04xlpa"/>
        <w:spacing w:before="0" w:beforeAutospacing="0" w:after="0" w:afterAutospacing="0" w:line="276" w:lineRule="auto"/>
        <w:jc w:val="center"/>
        <w:rPr>
          <w:rStyle w:val="wdyuqq"/>
          <w:rFonts w:ascii="Comic Sans MS" w:hAnsi="Comic Sans MS"/>
        </w:rPr>
      </w:pPr>
      <w:r w:rsidRPr="002645D3">
        <w:rPr>
          <w:rStyle w:val="wdyuqq"/>
          <w:rFonts w:ascii="Comic Sans MS" w:hAnsi="Comic Sans MS"/>
        </w:rPr>
        <w:t>Melissa Loftus- Horse Accident - Healing</w:t>
      </w:r>
    </w:p>
    <w:p w14:paraId="5FF29ADF" w14:textId="29710B40" w:rsidR="002645D3" w:rsidRDefault="00ED08F4" w:rsidP="002645D3">
      <w:pPr>
        <w:pStyle w:val="04xlpa"/>
        <w:spacing w:before="0" w:beforeAutospacing="0" w:after="0" w:afterAutospacing="0"/>
        <w:jc w:val="center"/>
        <w:rPr>
          <w:rStyle w:val="wdyuqq"/>
          <w:rFonts w:ascii="Comic Sans MS" w:hAnsi="Comic Sans MS"/>
        </w:rPr>
      </w:pPr>
      <w:r>
        <w:rPr>
          <w:rStyle w:val="wdyuqq"/>
          <w:rFonts w:ascii="Comic Sans MS" w:hAnsi="Comic Sans MS"/>
        </w:rPr>
        <w:t>Donnie Babb</w:t>
      </w:r>
    </w:p>
    <w:p w14:paraId="79D57FEC" w14:textId="5F2239EB" w:rsidR="00ED08F4" w:rsidRDefault="00ED08F4" w:rsidP="002645D3">
      <w:pPr>
        <w:pStyle w:val="04xlpa"/>
        <w:spacing w:before="0" w:beforeAutospacing="0" w:after="0" w:afterAutospacing="0"/>
        <w:jc w:val="center"/>
        <w:rPr>
          <w:rStyle w:val="wdyuqq"/>
          <w:rFonts w:ascii="Comic Sans MS" w:hAnsi="Comic Sans MS"/>
        </w:rPr>
      </w:pPr>
      <w:r>
        <w:rPr>
          <w:rStyle w:val="wdyuqq"/>
          <w:rFonts w:ascii="Comic Sans MS" w:hAnsi="Comic Sans MS"/>
        </w:rPr>
        <w:t>Merrie Jackson</w:t>
      </w:r>
    </w:p>
    <w:p w14:paraId="1FD04012" w14:textId="3931708F" w:rsidR="00ED08F4" w:rsidRPr="00C86B40" w:rsidRDefault="00ED08F4" w:rsidP="002645D3">
      <w:pPr>
        <w:pStyle w:val="04xlpa"/>
        <w:spacing w:before="0" w:beforeAutospacing="0" w:after="0" w:afterAutospacing="0"/>
        <w:jc w:val="center"/>
        <w:rPr>
          <w:rStyle w:val="wdyuqq"/>
          <w:rFonts w:ascii="Comic Sans MS" w:hAnsi="Comic Sans MS"/>
        </w:rPr>
      </w:pPr>
      <w:r>
        <w:rPr>
          <w:rStyle w:val="wdyuqq"/>
          <w:rFonts w:ascii="Comic Sans MS" w:hAnsi="Comic Sans MS"/>
        </w:rPr>
        <w:t xml:space="preserve">Charlene </w:t>
      </w:r>
      <w:proofErr w:type="spellStart"/>
      <w:r>
        <w:rPr>
          <w:rStyle w:val="wdyuqq"/>
          <w:rFonts w:ascii="Comic Sans MS" w:hAnsi="Comic Sans MS"/>
        </w:rPr>
        <w:t>Gretzmier</w:t>
      </w:r>
      <w:proofErr w:type="spellEnd"/>
    </w:p>
    <w:p w14:paraId="00B7C2D3" w14:textId="77777777" w:rsidR="00554A55" w:rsidRPr="0004449B" w:rsidRDefault="00554A55" w:rsidP="002645D3">
      <w:pPr>
        <w:spacing w:line="240" w:lineRule="auto"/>
        <w:rPr>
          <w:rFonts w:ascii="Comic Sans MS" w:eastAsia="Times New Roman" w:hAnsi="Comic Sans MS"/>
          <w:b/>
          <w:bCs/>
          <w:color w:val="000000"/>
        </w:rPr>
      </w:pPr>
    </w:p>
    <w:sectPr w:rsidR="00554A55" w:rsidRPr="0004449B" w:rsidSect="004A5BE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1D1C" w14:textId="77777777" w:rsidR="00D22EE4" w:rsidRDefault="00D22EE4" w:rsidP="00A35703">
      <w:r>
        <w:separator/>
      </w:r>
    </w:p>
  </w:endnote>
  <w:endnote w:type="continuationSeparator" w:id="0">
    <w:p w14:paraId="77DC3B6A" w14:textId="77777777" w:rsidR="00D22EE4" w:rsidRDefault="00D22EE4" w:rsidP="00A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8DF3" w14:textId="77777777" w:rsidR="00D22EE4" w:rsidRDefault="00D22EE4" w:rsidP="00A35703">
      <w:r>
        <w:separator/>
      </w:r>
    </w:p>
  </w:footnote>
  <w:footnote w:type="continuationSeparator" w:id="0">
    <w:p w14:paraId="2F716270" w14:textId="77777777" w:rsidR="00D22EE4" w:rsidRDefault="00D22EE4" w:rsidP="00A3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4B06" w14:textId="77777777" w:rsidR="0076448B" w:rsidRDefault="0076448B" w:rsidP="007A33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5F1AF" w14:textId="77777777" w:rsidR="0076448B" w:rsidRDefault="0076448B" w:rsidP="007A33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5A9B" w14:textId="77777777" w:rsidR="0076448B" w:rsidRDefault="0076448B" w:rsidP="007A33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1DFA"/>
    <w:multiLevelType w:val="hybridMultilevel"/>
    <w:tmpl w:val="EB328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5642C"/>
    <w:multiLevelType w:val="hybridMultilevel"/>
    <w:tmpl w:val="2D4073D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ECA2850">
      <w:start w:val="1"/>
      <w:numFmt w:val="upperLetter"/>
      <w:lvlText w:val="%2)"/>
      <w:lvlJc w:val="left"/>
      <w:pPr>
        <w:ind w:left="5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720" w:hanging="360"/>
      </w:pPr>
    </w:lvl>
    <w:lvl w:ilvl="3" w:tplc="DE8A0506">
      <w:start w:val="1"/>
      <w:numFmt w:val="lowerLetter"/>
      <w:lvlText w:val="%4.)"/>
      <w:lvlJc w:val="left"/>
      <w:pPr>
        <w:ind w:left="900" w:hanging="360"/>
      </w:pPr>
      <w:rPr>
        <w:rFonts w:hint="default"/>
      </w:rPr>
    </w:lvl>
    <w:lvl w:ilvl="4" w:tplc="FDA42576">
      <w:start w:val="1"/>
      <w:numFmt w:val="lowerRoman"/>
      <w:lvlText w:val="%5.)"/>
      <w:lvlJc w:val="right"/>
      <w:pPr>
        <w:ind w:left="126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1800" w:hanging="360"/>
      </w:pPr>
    </w:lvl>
    <w:lvl w:ilvl="6" w:tplc="0409000F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151F9"/>
    <w:multiLevelType w:val="hybridMultilevel"/>
    <w:tmpl w:val="91AAD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2C0A"/>
    <w:multiLevelType w:val="hybridMultilevel"/>
    <w:tmpl w:val="70F850C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ECA2850">
      <w:start w:val="1"/>
      <w:numFmt w:val="upperLetter"/>
      <w:lvlText w:val="%2)"/>
      <w:lvlJc w:val="left"/>
      <w:pPr>
        <w:ind w:left="63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900" w:hanging="360"/>
      </w:pPr>
    </w:lvl>
    <w:lvl w:ilvl="3" w:tplc="DE8A0506">
      <w:start w:val="1"/>
      <w:numFmt w:val="lowerLetter"/>
      <w:lvlText w:val="%4.)"/>
      <w:lvlJc w:val="left"/>
      <w:pPr>
        <w:ind w:left="1080" w:hanging="360"/>
      </w:pPr>
      <w:rPr>
        <w:rFonts w:hint="default"/>
      </w:rPr>
    </w:lvl>
    <w:lvl w:ilvl="4" w:tplc="FDA42576">
      <w:start w:val="1"/>
      <w:numFmt w:val="lowerRoman"/>
      <w:lvlText w:val="%5.)"/>
      <w:lvlJc w:val="right"/>
      <w:pPr>
        <w:ind w:left="14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B7395"/>
    <w:multiLevelType w:val="hybridMultilevel"/>
    <w:tmpl w:val="FD0C4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D1B5E"/>
    <w:multiLevelType w:val="hybridMultilevel"/>
    <w:tmpl w:val="E6202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25F12"/>
    <w:multiLevelType w:val="hybridMultilevel"/>
    <w:tmpl w:val="03F89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D3D7D"/>
    <w:multiLevelType w:val="hybridMultilevel"/>
    <w:tmpl w:val="3EC67AD8"/>
    <w:lvl w:ilvl="0" w:tplc="2A1265EA">
      <w:start w:val="1"/>
      <w:numFmt w:val="bullet"/>
      <w:lvlText w:val="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4AAC4" w:tentative="1">
      <w:start w:val="1"/>
      <w:numFmt w:val="bullet"/>
      <w:lvlText w:val="Ò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6A06E" w:tentative="1">
      <w:start w:val="1"/>
      <w:numFmt w:val="bullet"/>
      <w:lvlText w:val="Ò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49A84" w:tentative="1">
      <w:start w:val="1"/>
      <w:numFmt w:val="bullet"/>
      <w:lvlText w:val="Ò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45F12" w:tentative="1">
      <w:start w:val="1"/>
      <w:numFmt w:val="bullet"/>
      <w:lvlText w:val="Ò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6D368" w:tentative="1">
      <w:start w:val="1"/>
      <w:numFmt w:val="bullet"/>
      <w:lvlText w:val="Ò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A0D90" w:tentative="1">
      <w:start w:val="1"/>
      <w:numFmt w:val="bullet"/>
      <w:lvlText w:val="Ò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6D71A" w:tentative="1">
      <w:start w:val="1"/>
      <w:numFmt w:val="bullet"/>
      <w:lvlText w:val="Ò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BCAE" w:tentative="1">
      <w:start w:val="1"/>
      <w:numFmt w:val="bullet"/>
      <w:lvlText w:val="Ò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300786"/>
    <w:multiLevelType w:val="hybridMultilevel"/>
    <w:tmpl w:val="54247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44FB7"/>
    <w:multiLevelType w:val="hybridMultilevel"/>
    <w:tmpl w:val="DEF632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ECA2850">
      <w:start w:val="1"/>
      <w:numFmt w:val="upperLetter"/>
      <w:lvlText w:val="%2)"/>
      <w:lvlJc w:val="left"/>
      <w:pPr>
        <w:ind w:left="5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720" w:hanging="360"/>
      </w:pPr>
    </w:lvl>
    <w:lvl w:ilvl="3" w:tplc="DE8A0506">
      <w:start w:val="1"/>
      <w:numFmt w:val="lowerLetter"/>
      <w:lvlText w:val="%4.)"/>
      <w:lvlJc w:val="left"/>
      <w:pPr>
        <w:ind w:left="900" w:hanging="360"/>
      </w:pPr>
      <w:rPr>
        <w:rFonts w:hint="default"/>
      </w:rPr>
    </w:lvl>
    <w:lvl w:ilvl="4" w:tplc="FDA42576">
      <w:start w:val="1"/>
      <w:numFmt w:val="lowerRoman"/>
      <w:lvlText w:val="%5.)"/>
      <w:lvlJc w:val="right"/>
      <w:pPr>
        <w:ind w:left="126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1440" w:hanging="360"/>
      </w:pPr>
    </w:lvl>
    <w:lvl w:ilvl="6" w:tplc="0409000F">
      <w:start w:val="1"/>
      <w:numFmt w:val="decimal"/>
      <w:lvlText w:val="%7."/>
      <w:lvlJc w:val="left"/>
      <w:pPr>
        <w:ind w:left="162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585866">
    <w:abstractNumId w:val="3"/>
  </w:num>
  <w:num w:numId="2" w16cid:durableId="8920303">
    <w:abstractNumId w:val="1"/>
  </w:num>
  <w:num w:numId="3" w16cid:durableId="1959530477">
    <w:abstractNumId w:val="5"/>
  </w:num>
  <w:num w:numId="4" w16cid:durableId="1023096904">
    <w:abstractNumId w:val="4"/>
  </w:num>
  <w:num w:numId="5" w16cid:durableId="901599117">
    <w:abstractNumId w:val="8"/>
  </w:num>
  <w:num w:numId="6" w16cid:durableId="1992325702">
    <w:abstractNumId w:val="6"/>
  </w:num>
  <w:num w:numId="7" w16cid:durableId="287856994">
    <w:abstractNumId w:val="0"/>
  </w:num>
  <w:num w:numId="8" w16cid:durableId="1370030565">
    <w:abstractNumId w:val="2"/>
  </w:num>
  <w:num w:numId="9" w16cid:durableId="939606747">
    <w:abstractNumId w:val="7"/>
  </w:num>
  <w:num w:numId="10" w16cid:durableId="692146481">
    <w:abstractNumId w:val="10"/>
  </w:num>
  <w:num w:numId="11" w16cid:durableId="1730760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A4"/>
    <w:rsid w:val="0000741F"/>
    <w:rsid w:val="0001145B"/>
    <w:rsid w:val="000416AC"/>
    <w:rsid w:val="0004449B"/>
    <w:rsid w:val="00090F85"/>
    <w:rsid w:val="000E765F"/>
    <w:rsid w:val="00102CA4"/>
    <w:rsid w:val="0015207A"/>
    <w:rsid w:val="00172829"/>
    <w:rsid w:val="001807A3"/>
    <w:rsid w:val="001A0BBB"/>
    <w:rsid w:val="001E0D98"/>
    <w:rsid w:val="002645D3"/>
    <w:rsid w:val="002B56C4"/>
    <w:rsid w:val="002C6065"/>
    <w:rsid w:val="002E23A4"/>
    <w:rsid w:val="00347111"/>
    <w:rsid w:val="003849C7"/>
    <w:rsid w:val="003C1DE2"/>
    <w:rsid w:val="003C7D02"/>
    <w:rsid w:val="003F70D0"/>
    <w:rsid w:val="003F7AB0"/>
    <w:rsid w:val="00437E22"/>
    <w:rsid w:val="004A3978"/>
    <w:rsid w:val="004A5BED"/>
    <w:rsid w:val="00554A55"/>
    <w:rsid w:val="005929F8"/>
    <w:rsid w:val="005B1385"/>
    <w:rsid w:val="005C0503"/>
    <w:rsid w:val="005E28D9"/>
    <w:rsid w:val="006164AF"/>
    <w:rsid w:val="00617005"/>
    <w:rsid w:val="006B1AA0"/>
    <w:rsid w:val="006F108E"/>
    <w:rsid w:val="0076448B"/>
    <w:rsid w:val="007A3361"/>
    <w:rsid w:val="007C5DF3"/>
    <w:rsid w:val="007F1EB3"/>
    <w:rsid w:val="00860828"/>
    <w:rsid w:val="00914022"/>
    <w:rsid w:val="00934125"/>
    <w:rsid w:val="00943A5C"/>
    <w:rsid w:val="00960284"/>
    <w:rsid w:val="00965CD2"/>
    <w:rsid w:val="00981C72"/>
    <w:rsid w:val="0098422F"/>
    <w:rsid w:val="0099379D"/>
    <w:rsid w:val="009938ED"/>
    <w:rsid w:val="009C69A2"/>
    <w:rsid w:val="009D0EAC"/>
    <w:rsid w:val="00A26828"/>
    <w:rsid w:val="00A35703"/>
    <w:rsid w:val="00A530A0"/>
    <w:rsid w:val="00A67FA3"/>
    <w:rsid w:val="00AA77CF"/>
    <w:rsid w:val="00AD4112"/>
    <w:rsid w:val="00B313DE"/>
    <w:rsid w:val="00B358CA"/>
    <w:rsid w:val="00B40E26"/>
    <w:rsid w:val="00B659AD"/>
    <w:rsid w:val="00B96979"/>
    <w:rsid w:val="00BA5166"/>
    <w:rsid w:val="00BD45B3"/>
    <w:rsid w:val="00BE3ADF"/>
    <w:rsid w:val="00BF3F17"/>
    <w:rsid w:val="00C16F44"/>
    <w:rsid w:val="00C46846"/>
    <w:rsid w:val="00C7145F"/>
    <w:rsid w:val="00C758C8"/>
    <w:rsid w:val="00C86B40"/>
    <w:rsid w:val="00C903CB"/>
    <w:rsid w:val="00CA5467"/>
    <w:rsid w:val="00CF5941"/>
    <w:rsid w:val="00D22EE4"/>
    <w:rsid w:val="00D852C0"/>
    <w:rsid w:val="00DC6397"/>
    <w:rsid w:val="00DF6A22"/>
    <w:rsid w:val="00E32533"/>
    <w:rsid w:val="00E865DF"/>
    <w:rsid w:val="00E9262B"/>
    <w:rsid w:val="00EA56B2"/>
    <w:rsid w:val="00ED08F4"/>
    <w:rsid w:val="00ED5B29"/>
    <w:rsid w:val="00ED5CB3"/>
    <w:rsid w:val="00F57216"/>
    <w:rsid w:val="00F65BE9"/>
    <w:rsid w:val="00F66C2F"/>
    <w:rsid w:val="00F8569E"/>
    <w:rsid w:val="00FA37F6"/>
    <w:rsid w:val="00FC0917"/>
    <w:rsid w:val="00FC1970"/>
    <w:rsid w:val="00FD2746"/>
    <w:rsid w:val="00FD6CBF"/>
    <w:rsid w:val="00FE7BE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A6780"/>
  <w14:defaultImageDpi w14:val="300"/>
  <w15:docId w15:val="{A87D3751-9CD3-0142-A741-65DA61A7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7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7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7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97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97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97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97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7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03"/>
  </w:style>
  <w:style w:type="paragraph" w:styleId="Footer">
    <w:name w:val="footer"/>
    <w:basedOn w:val="Normal"/>
    <w:link w:val="FooterChar"/>
    <w:uiPriority w:val="99"/>
    <w:unhideWhenUsed/>
    <w:rsid w:val="00A35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03"/>
  </w:style>
  <w:style w:type="paragraph" w:styleId="ListParagraph">
    <w:name w:val="List Paragraph"/>
    <w:basedOn w:val="Normal"/>
    <w:uiPriority w:val="34"/>
    <w:qFormat/>
    <w:rsid w:val="004A3978"/>
    <w:pPr>
      <w:numPr>
        <w:numId w:val="11"/>
      </w:numPr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C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361"/>
  </w:style>
  <w:style w:type="paragraph" w:styleId="NormalWeb">
    <w:name w:val="Normal (Web)"/>
    <w:basedOn w:val="Normal"/>
    <w:uiPriority w:val="99"/>
    <w:unhideWhenUsed/>
    <w:rsid w:val="00347111"/>
    <w:pPr>
      <w:spacing w:before="100" w:beforeAutospacing="1" w:after="100" w:afterAutospacing="1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97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7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97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97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97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97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7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7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7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97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97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A397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7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7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4A3978"/>
    <w:rPr>
      <w:b/>
      <w:bCs/>
      <w:spacing w:val="0"/>
    </w:rPr>
  </w:style>
  <w:style w:type="character" w:styleId="Emphasis">
    <w:name w:val="Emphasis"/>
    <w:uiPriority w:val="20"/>
    <w:qFormat/>
    <w:rsid w:val="004A397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4A39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397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A397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9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9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A397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4A39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A397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A397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A397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78"/>
    <w:pPr>
      <w:outlineLvl w:val="9"/>
    </w:pPr>
  </w:style>
  <w:style w:type="paragraph" w:customStyle="1" w:styleId="04xlpa">
    <w:name w:val="_04xlpa"/>
    <w:basedOn w:val="Normal"/>
    <w:rsid w:val="009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customStyle="1" w:styleId="wdyuqq">
    <w:name w:val="wdyuqq"/>
    <w:basedOn w:val="DefaultParagraphFont"/>
    <w:rsid w:val="00943A5C"/>
  </w:style>
  <w:style w:type="character" w:customStyle="1" w:styleId="apple-converted-space">
    <w:name w:val="apple-converted-space"/>
    <w:basedOn w:val="DefaultParagraphFont"/>
    <w:rsid w:val="00943A5C"/>
  </w:style>
  <w:style w:type="paragraph" w:customStyle="1" w:styleId="cvgsua">
    <w:name w:val="cvgsua"/>
    <w:basedOn w:val="Normal"/>
    <w:rsid w:val="0091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customStyle="1" w:styleId="oypena">
    <w:name w:val="oypena"/>
    <w:basedOn w:val="DefaultParagraphFont"/>
    <w:rsid w:val="0091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81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4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716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7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4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21">
          <w:marLeft w:val="39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4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075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526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171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2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8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694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31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6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4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52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9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543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08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119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76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7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424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702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57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iemills/Desktop/GCOC/Outline%20format%20custom%20copy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Outline format custom copy 2.dotx</Template>
  <TotalTime>136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Charlie Mills</cp:lastModifiedBy>
  <cp:revision>19</cp:revision>
  <cp:lastPrinted>2023-11-05T02:38:00Z</cp:lastPrinted>
  <dcterms:created xsi:type="dcterms:W3CDTF">2022-09-07T16:25:00Z</dcterms:created>
  <dcterms:modified xsi:type="dcterms:W3CDTF">2025-09-20T21:09:00Z</dcterms:modified>
</cp:coreProperties>
</file>